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F3" w:rsidRDefault="003521F3"/>
    <w:p w:rsidR="003521F3" w:rsidRPr="00063B67" w:rsidRDefault="003521F3" w:rsidP="00063B67">
      <w:pPr>
        <w:rPr>
          <w:b/>
          <w:u w:val="single"/>
        </w:rPr>
      </w:pPr>
      <w:r>
        <w:rPr>
          <w:b/>
          <w:u w:val="single"/>
        </w:rPr>
        <w:t>Note in merito al Concorso</w:t>
      </w:r>
      <w:r w:rsidRPr="00063B67">
        <w:rPr>
          <w:b/>
          <w:u w:val="single"/>
        </w:rPr>
        <w:t>:</w:t>
      </w:r>
    </w:p>
    <w:p w:rsidR="003521F3" w:rsidRDefault="003521F3" w:rsidP="00063B67"/>
    <w:p w:rsidR="003521F3" w:rsidRDefault="003521F3" w:rsidP="00063B67"/>
    <w:p w:rsidR="003521F3" w:rsidRDefault="003521F3" w:rsidP="00063B67">
      <w:r>
        <w:t>Il concorso ha una valutazione positiva in quanto rispecchia le caratteristiche di un concorso di idee. Inoltre trattasi di concorso aperto con giuria palese, con la realizzazione del progetto vincitore e un adeguato premio per il vincitore.</w:t>
      </w:r>
    </w:p>
    <w:p w:rsidR="003521F3" w:rsidRDefault="003521F3" w:rsidP="00063B67"/>
    <w:p w:rsidR="003521F3" w:rsidRDefault="003521F3" w:rsidP="00063B67"/>
    <w:p w:rsidR="003521F3" w:rsidRDefault="003521F3" w:rsidP="00063B67"/>
    <w:p w:rsidR="003521F3" w:rsidRDefault="003521F3" w:rsidP="00063B67">
      <w:r>
        <w:t>La Commissione Concorsi</w:t>
      </w:r>
    </w:p>
    <w:sectPr w:rsidR="003521F3" w:rsidSect="00A43F4B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F3" w:rsidRDefault="003521F3" w:rsidP="00063B67">
      <w:r>
        <w:separator/>
      </w:r>
    </w:p>
  </w:endnote>
  <w:endnote w:type="continuationSeparator" w:id="0">
    <w:p w:rsidR="003521F3" w:rsidRDefault="003521F3" w:rsidP="0006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F3" w:rsidRDefault="003521F3" w:rsidP="00063B67">
      <w:r>
        <w:separator/>
      </w:r>
    </w:p>
  </w:footnote>
  <w:footnote w:type="continuationSeparator" w:id="0">
    <w:p w:rsidR="003521F3" w:rsidRDefault="003521F3" w:rsidP="00063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F3" w:rsidRDefault="003521F3">
    <w:pPr>
      <w:pStyle w:val="Header"/>
    </w:pPr>
    <w:r w:rsidRPr="003503B5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style="width:486.75pt;height:69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B67"/>
    <w:rsid w:val="00063B67"/>
    <w:rsid w:val="0006733C"/>
    <w:rsid w:val="001C06F3"/>
    <w:rsid w:val="0034397E"/>
    <w:rsid w:val="003503B5"/>
    <w:rsid w:val="003521F3"/>
    <w:rsid w:val="003C68AE"/>
    <w:rsid w:val="005618EF"/>
    <w:rsid w:val="00616973"/>
    <w:rsid w:val="007B6E34"/>
    <w:rsid w:val="0090141D"/>
    <w:rsid w:val="00A43F4B"/>
    <w:rsid w:val="00F0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F3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3B6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3B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3B6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3B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44</Words>
  <Characters>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in merito al Concorso:</dc:title>
  <dc:subject/>
  <dc:creator>Francesca Lanzarini</dc:creator>
  <cp:keywords/>
  <dc:description/>
  <cp:lastModifiedBy> </cp:lastModifiedBy>
  <cp:revision>3</cp:revision>
  <dcterms:created xsi:type="dcterms:W3CDTF">2016-05-29T18:56:00Z</dcterms:created>
  <dcterms:modified xsi:type="dcterms:W3CDTF">2016-05-29T19:08:00Z</dcterms:modified>
</cp:coreProperties>
</file>